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CF9" w:rsidRDefault="009563C7" w:rsidP="001D55F1">
      <w:pPr>
        <w:pStyle w:val="Standard"/>
        <w:ind w:firstLine="709"/>
        <w:jc w:val="center"/>
        <w:rPr>
          <w:rFonts w:ascii="Times New Roman" w:hAnsi="Times New Roman"/>
          <w:color w:val="CC0000"/>
          <w:sz w:val="32"/>
          <w:szCs w:val="32"/>
        </w:rPr>
      </w:pPr>
      <w:r>
        <w:rPr>
          <w:rFonts w:ascii="Times New Roman" w:hAnsi="Times New Roman"/>
          <w:color w:val="CC0000"/>
          <w:sz w:val="32"/>
          <w:szCs w:val="32"/>
        </w:rPr>
        <w:t>REGLER FOR BR</w:t>
      </w:r>
      <w:bookmarkStart w:id="0" w:name="_GoBack"/>
      <w:bookmarkEnd w:id="0"/>
      <w:r>
        <w:rPr>
          <w:rFonts w:ascii="Times New Roman" w:hAnsi="Times New Roman"/>
          <w:color w:val="CC0000"/>
          <w:sz w:val="32"/>
          <w:szCs w:val="32"/>
        </w:rPr>
        <w:t>UG AF FÆLLESRUM/GÆSTELEJLIGHED</w:t>
      </w:r>
    </w:p>
    <w:p w:rsidR="003D1CF9" w:rsidRDefault="009563C7">
      <w:pPr>
        <w:pStyle w:val="Standard"/>
        <w:rPr>
          <w:rFonts w:ascii="Times New Roman" w:hAnsi="Times New Roman"/>
          <w:color w:val="993366"/>
          <w:sz w:val="32"/>
          <w:szCs w:val="32"/>
        </w:rPr>
      </w:pPr>
      <w:r>
        <w:rPr>
          <w:rFonts w:ascii="Times New Roman" w:hAnsi="Times New Roman"/>
          <w:color w:val="993366"/>
          <w:sz w:val="32"/>
          <w:szCs w:val="32"/>
        </w:rPr>
        <w:t>___________________________________________________________</w:t>
      </w:r>
    </w:p>
    <w:p w:rsidR="003D1CF9" w:rsidRDefault="003D1CF9">
      <w:pPr>
        <w:pStyle w:val="Standard"/>
        <w:rPr>
          <w:rFonts w:ascii="Times New Roman" w:hAnsi="Times New Roman"/>
          <w:color w:val="993366"/>
          <w:sz w:val="28"/>
          <w:szCs w:val="28"/>
        </w:rPr>
      </w:pPr>
    </w:p>
    <w:p w:rsidR="003D1CF9" w:rsidRDefault="009563C7">
      <w:pPr>
        <w:pStyle w:val="Standard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Fællesrummet EJES af andelshaverne i AB Priorgade 15.</w:t>
      </w:r>
      <w:r>
        <w:rPr>
          <w:rFonts w:ascii="Times New Roman" w:hAnsi="Times New Roman"/>
          <w:sz w:val="28"/>
          <w:szCs w:val="28"/>
        </w:rPr>
        <w:br/>
      </w:r>
    </w:p>
    <w:p w:rsidR="003D1CF9" w:rsidRDefault="009563C7">
      <w:pPr>
        <w:pStyle w:val="Standard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Fællesrummet kan </w:t>
      </w:r>
      <w:r>
        <w:rPr>
          <w:rFonts w:ascii="Times New Roman" w:hAnsi="Times New Roman"/>
          <w:sz w:val="28"/>
          <w:szCs w:val="28"/>
        </w:rPr>
        <w:t>benyttes af alle andelshavere alle dage i dag- og aftentimer, såfremt det ikke er udlånt til gæster. Efter brug af fællesrummet rengøres det af den enkelte bruger.</w:t>
      </w:r>
      <w:r>
        <w:rPr>
          <w:rFonts w:ascii="Times New Roman" w:hAnsi="Times New Roman"/>
          <w:sz w:val="28"/>
          <w:szCs w:val="28"/>
        </w:rPr>
        <w:br/>
      </w:r>
    </w:p>
    <w:p w:rsidR="003D1CF9" w:rsidRDefault="009563C7">
      <w:pPr>
        <w:pStyle w:val="Standard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Generalforsamling, bestyrelsesmøder, beboermøder m.v. kan afholdes i fællesrummet. Efter br</w:t>
      </w:r>
      <w:r>
        <w:rPr>
          <w:rFonts w:ascii="Times New Roman" w:hAnsi="Times New Roman"/>
          <w:sz w:val="28"/>
          <w:szCs w:val="28"/>
        </w:rPr>
        <w:t>ug af fællesrummet rengøres det af de forsamlede andelshavere i fællesskab.</w:t>
      </w:r>
      <w:r>
        <w:rPr>
          <w:rFonts w:ascii="Times New Roman" w:hAnsi="Times New Roman"/>
          <w:sz w:val="28"/>
          <w:szCs w:val="28"/>
        </w:rPr>
        <w:br/>
      </w:r>
    </w:p>
    <w:p w:rsidR="003D1CF9" w:rsidRDefault="009563C7">
      <w:pPr>
        <w:pStyle w:val="Standard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Èn gang om året gøres gæstelejligheden hovedrent.</w:t>
      </w:r>
      <w:r>
        <w:rPr>
          <w:rFonts w:ascii="Times New Roman" w:hAnsi="Times New Roman"/>
          <w:sz w:val="28"/>
          <w:szCs w:val="28"/>
        </w:rPr>
        <w:br/>
      </w:r>
    </w:p>
    <w:p w:rsidR="003D1CF9" w:rsidRDefault="009563C7">
      <w:pPr>
        <w:pStyle w:val="Standard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Foreningens dokumenter/papirer opbevares i fællesrummet.</w:t>
      </w:r>
      <w:r>
        <w:rPr>
          <w:rFonts w:ascii="Times New Roman" w:hAnsi="Times New Roman"/>
          <w:sz w:val="28"/>
          <w:szCs w:val="28"/>
        </w:rPr>
        <w:br/>
      </w:r>
    </w:p>
    <w:p w:rsidR="003D1CF9" w:rsidRDefault="009563C7">
      <w:pPr>
        <w:pStyle w:val="Standard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Fællesrummet kan udlånes til andelshaverne til overnattende gæster. Ve</w:t>
      </w:r>
      <w:r>
        <w:rPr>
          <w:rFonts w:ascii="Times New Roman" w:hAnsi="Times New Roman"/>
          <w:sz w:val="28"/>
          <w:szCs w:val="28"/>
        </w:rPr>
        <w:t>d udlån afkrydses datoen på den af andelsboligforeningen ophængte kalender. Reservation af fællesrummet er gældende for 1 døgn fra kl. 12.00 den pågældende dag til kl. 12.00 næstfølgende dag, medmindre der er aftalt andet.</w:t>
      </w:r>
      <w:r>
        <w:rPr>
          <w:rFonts w:ascii="Times New Roman" w:hAnsi="Times New Roman"/>
          <w:sz w:val="28"/>
          <w:szCs w:val="28"/>
        </w:rPr>
        <w:br/>
      </w:r>
    </w:p>
    <w:p w:rsidR="003D1CF9" w:rsidRDefault="009563C7">
      <w:pPr>
        <w:pStyle w:val="Standard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Ved udlån til overnattende gæste</w:t>
      </w:r>
      <w:r>
        <w:rPr>
          <w:rFonts w:ascii="Times New Roman" w:hAnsi="Times New Roman"/>
          <w:sz w:val="28"/>
          <w:szCs w:val="28"/>
        </w:rPr>
        <w:t>r sørger den enkelte andelshaver for sengetøj, håndklæder, viskestykker og rengøring efter brug.</w:t>
      </w:r>
      <w:r>
        <w:rPr>
          <w:rFonts w:ascii="Times New Roman" w:hAnsi="Times New Roman"/>
          <w:sz w:val="28"/>
          <w:szCs w:val="28"/>
        </w:rPr>
        <w:br/>
      </w:r>
    </w:p>
    <w:p w:rsidR="003D1CF9" w:rsidRDefault="009563C7">
      <w:pPr>
        <w:pStyle w:val="Standard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forbindelse med højtider; jul, nytår, påske og pinse, udlånes efter kalender- og ”først til mølle princippet.” Er der mere end èn andelshaver, der ønsker at</w:t>
      </w:r>
      <w:r>
        <w:rPr>
          <w:rFonts w:ascii="Times New Roman" w:hAnsi="Times New Roman"/>
          <w:sz w:val="28"/>
          <w:szCs w:val="28"/>
        </w:rPr>
        <w:t xml:space="preserve"> booke sig ind, tjekkes kalenderne fra årene før.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Hvis man ønsker at anvende gæsteværelset ved en af disse højtider, skal afkrydsning ske på kalenderen senest 1 måned før med anførelse af max 2 døgn. Såfremt ingen andre har givet meddelelse om brug af gæs</w:t>
      </w:r>
      <w:r>
        <w:rPr>
          <w:rFonts w:ascii="Times New Roman" w:hAnsi="Times New Roman"/>
          <w:sz w:val="28"/>
          <w:szCs w:val="28"/>
        </w:rPr>
        <w:t>teværelset 14 dage før højtid, kan yderligere dage afkrydses.</w:t>
      </w:r>
      <w:r>
        <w:rPr>
          <w:rFonts w:ascii="Times New Roman" w:hAnsi="Times New Roman"/>
          <w:sz w:val="28"/>
          <w:szCs w:val="28"/>
        </w:rPr>
        <w:br/>
      </w:r>
    </w:p>
    <w:p w:rsidR="003D1CF9" w:rsidRDefault="009563C7">
      <w:pPr>
        <w:pStyle w:val="Standard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Udlån af fællesrummet til overnattende gæster betales af den enkelte andelshaver med kr. 100 pr. døgn.</w:t>
      </w:r>
      <w:r>
        <w:rPr>
          <w:rFonts w:ascii="Times New Roman" w:hAnsi="Times New Roman"/>
          <w:sz w:val="28"/>
          <w:szCs w:val="28"/>
        </w:rPr>
        <w:br/>
      </w:r>
    </w:p>
    <w:p w:rsidR="003D1CF9" w:rsidRDefault="009563C7">
      <w:pPr>
        <w:pStyle w:val="Standard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Efter brug af fællesrummet ved overnatning udfyldes en låneformular som afleveres til kas</w:t>
      </w:r>
      <w:r>
        <w:rPr>
          <w:rFonts w:ascii="Times New Roman" w:hAnsi="Times New Roman"/>
          <w:sz w:val="28"/>
          <w:szCs w:val="28"/>
        </w:rPr>
        <w:t xml:space="preserve">sereren med oplysning om navn på udlåner og antal dage. Betaling sker kontant eller over AB`s  bankkonto med angivelse af, hvad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betalingen dækker.</w:t>
      </w:r>
    </w:p>
    <w:p w:rsidR="003D1CF9" w:rsidRDefault="003D1CF9">
      <w:pPr>
        <w:pStyle w:val="Standard"/>
        <w:rPr>
          <w:rFonts w:ascii="Times New Roman" w:hAnsi="Times New Roman"/>
          <w:sz w:val="28"/>
          <w:szCs w:val="28"/>
        </w:rPr>
      </w:pPr>
    </w:p>
    <w:p w:rsidR="003D1CF9" w:rsidRDefault="009563C7">
      <w:pPr>
        <w:pStyle w:val="Standard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sectPr w:rsidR="003D1CF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3C7" w:rsidRDefault="009563C7">
      <w:pPr>
        <w:rPr>
          <w:rFonts w:hint="eastAsia"/>
        </w:rPr>
      </w:pPr>
      <w:r>
        <w:separator/>
      </w:r>
    </w:p>
  </w:endnote>
  <w:endnote w:type="continuationSeparator" w:id="0">
    <w:p w:rsidR="009563C7" w:rsidRDefault="009563C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Segoe UI Symbol"/>
    <w:charset w:val="02"/>
    <w:family w:val="auto"/>
    <w:pitch w:val="default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3C7" w:rsidRDefault="009563C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563C7" w:rsidRDefault="009563C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A3C56"/>
    <w:multiLevelType w:val="multilevel"/>
    <w:tmpl w:val="F4DC2024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D1CF9"/>
    <w:rsid w:val="001D55F1"/>
    <w:rsid w:val="003D1CF9"/>
    <w:rsid w:val="009563C7"/>
    <w:rsid w:val="00C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FEB5"/>
  <w15:docId w15:val="{75798B44-73F8-4604-B37F-2EC5135F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da-DK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Billedteks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tandard.ot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standard.ott</Template>
  <TotalTime>0</TotalTime>
  <Pages>1</Pages>
  <Words>271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</vt:lpstr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</dc:title>
  <dc:creator>Hans Dyreborg</dc:creator>
  <cp:lastModifiedBy>Hans Dyreborg</cp:lastModifiedBy>
  <cp:revision>2</cp:revision>
  <cp:lastPrinted>2018-01-31T14:48:00Z</cp:lastPrinted>
  <dcterms:created xsi:type="dcterms:W3CDTF">2018-02-20T09:46:00Z</dcterms:created>
  <dcterms:modified xsi:type="dcterms:W3CDTF">2018-02-20T09:46:00Z</dcterms:modified>
</cp:coreProperties>
</file>