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7D5" w:rsidRDefault="005D093B">
      <w:pPr>
        <w:pStyle w:val="Standard"/>
        <w:jc w:val="center"/>
        <w:rPr>
          <w:rFonts w:ascii="Times New Roman" w:hAnsi="Times New Roman"/>
          <w:color w:val="CC0066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color w:val="CC0066"/>
          <w:sz w:val="32"/>
          <w:szCs w:val="32"/>
        </w:rPr>
        <w:t>REGLER FOR BRUG AF VASKERUM</w:t>
      </w:r>
    </w:p>
    <w:p w:rsidR="00B547D5" w:rsidRDefault="00B547D5">
      <w:pPr>
        <w:pStyle w:val="Standard"/>
        <w:rPr>
          <w:rFonts w:ascii="Times New Roman" w:hAnsi="Times New Roman"/>
          <w:sz w:val="28"/>
          <w:szCs w:val="28"/>
        </w:rPr>
      </w:pPr>
    </w:p>
    <w:p w:rsidR="00B547D5" w:rsidRDefault="00B547D5">
      <w:pPr>
        <w:pStyle w:val="Standard"/>
        <w:rPr>
          <w:rFonts w:ascii="Times New Roman" w:hAnsi="Times New Roman"/>
          <w:sz w:val="28"/>
          <w:szCs w:val="28"/>
        </w:rPr>
      </w:pPr>
    </w:p>
    <w:p w:rsidR="00B547D5" w:rsidRDefault="00B547D5">
      <w:pPr>
        <w:pStyle w:val="Standard"/>
        <w:rPr>
          <w:rFonts w:ascii="Times New Roman" w:hAnsi="Times New Roman"/>
          <w:sz w:val="28"/>
          <w:szCs w:val="28"/>
        </w:rPr>
      </w:pPr>
    </w:p>
    <w:p w:rsidR="00B547D5" w:rsidRDefault="005D093B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Brug af vaskemaskine og/eller tørretumbler betales med kr. 10,- pr. gang (dvs. en vask med tørretumbling koster kr. 20,-).</w:t>
      </w:r>
    </w:p>
    <w:p w:rsidR="00B547D5" w:rsidRDefault="00B547D5">
      <w:pPr>
        <w:pStyle w:val="Standard"/>
        <w:rPr>
          <w:rFonts w:ascii="Times New Roman" w:hAnsi="Times New Roman"/>
          <w:sz w:val="28"/>
          <w:szCs w:val="28"/>
        </w:rPr>
      </w:pPr>
    </w:p>
    <w:p w:rsidR="00B547D5" w:rsidRDefault="005D093B">
      <w:pPr>
        <w:pStyle w:val="Standard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I vaskerummet er ophængt </w:t>
      </w:r>
      <w:r>
        <w:rPr>
          <w:rFonts w:ascii="Times New Roman" w:hAnsi="Times New Roman"/>
          <w:sz w:val="28"/>
          <w:szCs w:val="28"/>
        </w:rPr>
        <w:t>regler for brug af vaskemaskine-, tørretumbler- og strygerulle samt håndtering/opbevaring af vasketøj.</w:t>
      </w:r>
    </w:p>
    <w:sectPr w:rsidR="00B547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93B" w:rsidRDefault="005D093B">
      <w:pPr>
        <w:rPr>
          <w:rFonts w:hint="eastAsia"/>
        </w:rPr>
      </w:pPr>
      <w:r>
        <w:separator/>
      </w:r>
    </w:p>
  </w:endnote>
  <w:endnote w:type="continuationSeparator" w:id="0">
    <w:p w:rsidR="005D093B" w:rsidRDefault="005D09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93B" w:rsidRDefault="005D093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D093B" w:rsidRDefault="005D09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47D5"/>
    <w:rsid w:val="005D093B"/>
    <w:rsid w:val="00713A6F"/>
    <w:rsid w:val="00B5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98B44-73F8-4604-B37F-2EC5135F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tandard.ot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standard.ott</Template>
  <TotalTime>0</TotalTime>
  <Pages>1</Pages>
  <Words>39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creator>Hans Dyreborg</dc:creator>
  <cp:lastModifiedBy>Hans Dyreborg</cp:lastModifiedBy>
  <cp:revision>2</cp:revision>
  <dcterms:created xsi:type="dcterms:W3CDTF">2018-02-20T09:47:00Z</dcterms:created>
  <dcterms:modified xsi:type="dcterms:W3CDTF">2018-02-20T09:47:00Z</dcterms:modified>
</cp:coreProperties>
</file>